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26" w:rsidRPr="00DB06F8" w:rsidRDefault="004D0326" w:rsidP="00DF652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pl-PL"/>
        </w:rPr>
      </w:pPr>
      <w:r w:rsidRPr="00DB06F8">
        <w:rPr>
          <w:rFonts w:ascii="Arial" w:hAnsi="Arial" w:cs="Arial"/>
          <w:b/>
          <w:bCs/>
          <w:sz w:val="28"/>
          <w:szCs w:val="28"/>
          <w:u w:val="single"/>
          <w:lang w:eastAsia="pl-PL"/>
        </w:rPr>
        <w:t>SZKOLNY ZESTAW PODRĘCZNIKÓW NA ROK 2014/15</w:t>
      </w:r>
    </w:p>
    <w:p w:rsidR="004D0326" w:rsidRPr="00DF652D" w:rsidRDefault="004D0326" w:rsidP="00463D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:rsidR="004D0326" w:rsidRPr="00DF652D" w:rsidRDefault="004D0326" w:rsidP="00463D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:rsidR="004D0326" w:rsidRPr="00DF652D" w:rsidRDefault="004D0326" w:rsidP="00463D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DF652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SZKOŁA PODSTAWOWA</w:t>
      </w:r>
    </w:p>
    <w:p w:rsidR="004D0326" w:rsidRPr="00DF652D" w:rsidRDefault="004D0326" w:rsidP="00DF652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1960"/>
        <w:gridCol w:w="4568"/>
        <w:gridCol w:w="2605"/>
        <w:gridCol w:w="1571"/>
        <w:gridCol w:w="2472"/>
      </w:tblGrid>
      <w:tr w:rsidR="004D0326" w:rsidRPr="00DF652D">
        <w:trPr>
          <w:trHeight w:val="20"/>
        </w:trPr>
        <w:tc>
          <w:tcPr>
            <w:tcW w:w="0" w:type="auto"/>
            <w:vAlign w:val="center"/>
          </w:tcPr>
          <w:p w:rsidR="004D0326" w:rsidRPr="000A536E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0" w:type="auto"/>
            <w:vAlign w:val="center"/>
          </w:tcPr>
          <w:p w:rsidR="004D0326" w:rsidRPr="000A536E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0" w:type="auto"/>
            <w:vAlign w:val="center"/>
          </w:tcPr>
          <w:p w:rsidR="004D0326" w:rsidRPr="000A536E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vAlign w:val="center"/>
          </w:tcPr>
          <w:p w:rsidR="004D0326" w:rsidRPr="000A536E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AUTORZY</w:t>
            </w:r>
          </w:p>
        </w:tc>
        <w:tc>
          <w:tcPr>
            <w:tcW w:w="0" w:type="auto"/>
            <w:vAlign w:val="center"/>
          </w:tcPr>
          <w:p w:rsidR="004D0326" w:rsidRPr="000A536E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WYDAWCA</w:t>
            </w:r>
          </w:p>
        </w:tc>
        <w:tc>
          <w:tcPr>
            <w:tcW w:w="0" w:type="auto"/>
            <w:vAlign w:val="center"/>
          </w:tcPr>
          <w:p w:rsidR="004D0326" w:rsidRPr="000A536E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Nr podręcznika w wykazie MEN</w:t>
            </w:r>
          </w:p>
        </w:tc>
      </w:tr>
      <w:tr w:rsidR="004D0326" w:rsidRPr="00DF652D">
        <w:trPr>
          <w:trHeight w:val="20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RPP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J.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Mini Bingo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A.Wieczorek, G.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Malenta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brak</w:t>
            </w:r>
          </w:p>
        </w:tc>
      </w:tr>
      <w:tr w:rsidR="004D0326" w:rsidRPr="00DF652D">
        <w:trPr>
          <w:trHeight w:val="473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RPP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Zanim zostaniesz pierwszakiem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B.Godzimirska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brak</w:t>
            </w:r>
          </w:p>
        </w:tc>
      </w:tr>
      <w:tr w:rsidR="004D0326" w:rsidRPr="00DF652D">
        <w:trPr>
          <w:trHeight w:val="396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J.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val="en-US" w:eastAsia="pl-PL"/>
              </w:rPr>
              <w:t>New Bingo!Plus 1A, 1B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 Wieczorek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101/1/2010/z1</w:t>
            </w:r>
          </w:p>
        </w:tc>
      </w:tr>
      <w:tr w:rsidR="004D0326" w:rsidRPr="00DF652D">
        <w:trPr>
          <w:trHeight w:val="557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E-W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Nasz elementarz. 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FA7A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M. Lorek, L. Wolman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MEN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4D0326" w:rsidRPr="00DF652D">
        <w:trPr>
          <w:trHeight w:val="20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Jesteśmy w rodzinie Pana Jezusa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J. Szpet, D.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Jackowiak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Św. Wojciech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AZ-11-01/10-PO-1/11</w:t>
            </w:r>
          </w:p>
        </w:tc>
      </w:tr>
      <w:tr w:rsidR="004D0326" w:rsidRPr="00DF652D">
        <w:trPr>
          <w:trHeight w:val="432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J.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val="en-US" w:eastAsia="pl-PL"/>
              </w:rPr>
              <w:t>New Bingo!Plus 2A, 2B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 Wieczorek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tabs>
                <w:tab w:val="center" w:pos="61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101/2/2010/z1</w:t>
            </w:r>
          </w:p>
        </w:tc>
      </w:tr>
      <w:tr w:rsidR="004D0326" w:rsidRPr="00DF652D">
        <w:trPr>
          <w:trHeight w:val="20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E-W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Wesoła szkoła i przyjaciele. Zestaw podręczników do K- Z w kl. 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H. Dobrowolska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Hanisz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18/3/2009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18/4/2010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136/2/2010</w:t>
            </w:r>
          </w:p>
        </w:tc>
      </w:tr>
      <w:tr w:rsidR="004D0326" w:rsidRPr="00DF652D">
        <w:trPr>
          <w:trHeight w:val="20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Kochamy Pana Jezusa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J. Szpet, D.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Jackowiak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Św. Wojciech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DB0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AZ-12-01/10-PO-01/12</w:t>
            </w:r>
          </w:p>
        </w:tc>
      </w:tr>
      <w:tr w:rsidR="004D0326" w:rsidRPr="00DF652D">
        <w:trPr>
          <w:trHeight w:val="763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E-W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Wesoła szkoła i przyjaciele. Zestaw podręczników do K- Z w kl. 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H. Dobrowolska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Hanisz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18/5/2010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18/6/2011</w:t>
            </w:r>
          </w:p>
        </w:tc>
      </w:tr>
      <w:tr w:rsidR="004D0326" w:rsidRPr="00DF652D">
        <w:trPr>
          <w:trHeight w:val="512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J.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New Bingo! Plus 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 Wieczorek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tabs>
                <w:tab w:val="center" w:pos="61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101/3/2012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E_W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Wesoła szkoła i przyjaciele.Zajęcia komputerowe.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B. Lewandowska D.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Kręcisz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136/3/2011</w:t>
            </w:r>
          </w:p>
        </w:tc>
      </w:tr>
      <w:tr w:rsidR="004D0326" w:rsidRPr="00DF652D">
        <w:trPr>
          <w:trHeight w:val="503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Jezusowa wspólnota serca</w:t>
            </w:r>
          </w:p>
        </w:tc>
        <w:tc>
          <w:tcPr>
            <w:tcW w:w="0" w:type="auto"/>
          </w:tcPr>
          <w:p w:rsidR="004D0326" w:rsidRPr="00DF652D" w:rsidRDefault="004D0326" w:rsidP="00DB0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 Kubik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AZ-133-01/1-1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. polski</w:t>
            </w:r>
          </w:p>
        </w:tc>
        <w:tc>
          <w:tcPr>
            <w:tcW w:w="0" w:type="auto"/>
            <w:vAlign w:val="center"/>
          </w:tcPr>
          <w:p w:rsidR="004D0326" w:rsidRDefault="004D0326" w:rsidP="00DB0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„Słowa na start”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Podręcz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nik do kształcenia literackiego i kulturowego.</w:t>
            </w:r>
          </w:p>
          <w:p w:rsidR="004D0326" w:rsidRDefault="004D0326" w:rsidP="00DB0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DB0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„Słowa na start”.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Podręcznik do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nauki o języku z ćwicz. dla kl.IV. Cz. 1 i 2.</w:t>
            </w:r>
          </w:p>
        </w:tc>
        <w:tc>
          <w:tcPr>
            <w:tcW w:w="0" w:type="auto"/>
          </w:tcPr>
          <w:p w:rsidR="004D0326" w:rsidRDefault="004D0326" w:rsidP="00DB0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M.Derlukiewicz</w:t>
            </w:r>
          </w:p>
          <w:p w:rsidR="004D0326" w:rsidRDefault="004D0326" w:rsidP="00DB0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Default="004D0326" w:rsidP="00DB0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Default="004D0326" w:rsidP="00DB0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A.Gorzałczyńska-Mróz</w:t>
            </w:r>
          </w:p>
          <w:p w:rsidR="004D0326" w:rsidRDefault="004D0326" w:rsidP="00DB0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A.Chwastniewska</w:t>
            </w:r>
          </w:p>
          <w:p w:rsidR="004D0326" w:rsidRPr="00DF652D" w:rsidRDefault="004D0326" w:rsidP="00DB0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D.Rózek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338/1/2011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338/2/2011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 z kluczem. Podręcznik dla SP cz. 1 i 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Braun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 Mańkowska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157/1/2012/z1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157/1/2012/z2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rPr>
          <w:trHeight w:val="464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H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istoria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Wczoraj i dziś. Historia i społeczeństwo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G. Wojciechowski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443/1/2012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rzyroda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Tajemnice przyrody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Marko-Worłowska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399/1/2011</w:t>
            </w:r>
          </w:p>
        </w:tc>
      </w:tr>
      <w:tr w:rsidR="004D0326" w:rsidRPr="00DF652D">
        <w:trPr>
          <w:trHeight w:val="475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J.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Evolution 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Nick Beare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471/1/2012</w:t>
            </w:r>
          </w:p>
        </w:tc>
      </w:tr>
      <w:tr w:rsidR="004D0326" w:rsidRPr="00DF652D">
        <w:trPr>
          <w:trHeight w:val="412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uzyka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Muzyka i My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U. Smoczyńska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27/00</w:t>
            </w:r>
          </w:p>
        </w:tc>
      </w:tr>
      <w:tr w:rsidR="004D0326" w:rsidRPr="00DF652D">
        <w:trPr>
          <w:trHeight w:val="377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T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echnika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Jak to działa?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L. Łabecki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295/2010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lastyka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Odkrywamy na nowo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M. Polkowska, L.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Wyszkowska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327/2011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Jestem Chrześcijaninem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J. Szpet, D.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Jackowiak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Św. Wojciech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AZ-21-01/10-PO-1/11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Z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ajęcia komputerowe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Ciekawi świata. Zajęcia komputerowe.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Dulian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494/2012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. polski</w:t>
            </w:r>
          </w:p>
        </w:tc>
        <w:tc>
          <w:tcPr>
            <w:tcW w:w="0" w:type="auto"/>
            <w:vAlign w:val="center"/>
          </w:tcPr>
          <w:p w:rsidR="004D0326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„Słowa na start” Podręcz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nik do kształcenia literackiego i kulturowego dla klasy V.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„Słowa na start”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Podręcznik do kształcenia językowego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 C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z.1 i 2.</w:t>
            </w:r>
          </w:p>
        </w:tc>
        <w:tc>
          <w:tcPr>
            <w:tcW w:w="0" w:type="auto"/>
          </w:tcPr>
          <w:p w:rsidR="004D0326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M.Derlukiewicz</w:t>
            </w:r>
          </w:p>
          <w:p w:rsidR="004D0326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A.Wojciechowska</w:t>
            </w:r>
          </w:p>
          <w:p w:rsidR="004D0326" w:rsidRPr="00DF652D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A.Marcinkiewicz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</w:tcPr>
          <w:p w:rsidR="004D0326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338/4/2013</w:t>
            </w:r>
          </w:p>
          <w:p w:rsidR="004D0326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338/3/2013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 z kluczem. Podręcznik dla SP cz. I, II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Braun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 Mańkowska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157/2/2012/z1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157/3/2012/z1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H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istoria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Wczoraj i dziś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G. Wojciechowski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443/2/2013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rzyroda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Tajemnice przyrody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J.Ślusarczyk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R.Kozik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399/2/2013</w:t>
            </w:r>
          </w:p>
        </w:tc>
      </w:tr>
      <w:tr w:rsidR="004D0326" w:rsidRPr="00DF652D">
        <w:trPr>
          <w:trHeight w:val="422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.angielski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Evolution 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Nick Beare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471/2/2013</w:t>
            </w:r>
          </w:p>
        </w:tc>
      </w:tr>
      <w:tr w:rsidR="004D0326" w:rsidRPr="00DF652D">
        <w:trPr>
          <w:trHeight w:val="415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uzyka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Muzyka i my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U. Smoczyńska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27/00</w:t>
            </w:r>
          </w:p>
        </w:tc>
      </w:tr>
      <w:tr w:rsidR="004D0326" w:rsidRPr="00DF652D">
        <w:trPr>
          <w:trHeight w:val="404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T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echnika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Jak to działa?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L. Łabecki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295/2010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lastyka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Odkrywamy na nowo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M. Polkowska, L.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Wyszkowska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327/2011</w:t>
            </w:r>
          </w:p>
        </w:tc>
      </w:tr>
      <w:tr w:rsidR="004D0326" w:rsidRPr="00DF652D">
        <w:trPr>
          <w:trHeight w:val="415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Wierzę w Boga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J. Szpet, D.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Jackowiak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Św. Wojciech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AZ-22-01/10-PO-1/12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Zajęcia komputerowe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Ciekawi świata. Zajęcia komputerowe.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Dulian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494/2012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. polski</w:t>
            </w:r>
          </w:p>
        </w:tc>
        <w:tc>
          <w:tcPr>
            <w:tcW w:w="0" w:type="auto"/>
            <w:vAlign w:val="center"/>
          </w:tcPr>
          <w:p w:rsidR="004D0326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„Słowa na start” Podręcznik do kształcenia literackiego.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„Słowa na start” Podręcznik do kształcenia językowego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z.1 i 2.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M. Derlukiewicz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Nie ma jeszcze nr</w:t>
            </w:r>
          </w:p>
        </w:tc>
      </w:tr>
      <w:tr w:rsidR="004D0326" w:rsidRPr="00DF652D">
        <w:trPr>
          <w:trHeight w:val="452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 z kluczem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Braun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157/4/2011</w:t>
            </w:r>
          </w:p>
        </w:tc>
      </w:tr>
      <w:tr w:rsidR="004D0326" w:rsidRPr="00DF652D">
        <w:trPr>
          <w:trHeight w:val="402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H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istoria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Wczoraj i dziś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G. Wojciechowski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61/2/2009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Tajemnice przyrody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A.Czerny, K.Grzybowska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47/09/S</w:t>
            </w:r>
          </w:p>
        </w:tc>
      </w:tr>
      <w:tr w:rsidR="004D0326" w:rsidRPr="00DF652D">
        <w:trPr>
          <w:trHeight w:val="440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. 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Evolutionplus 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Nick Beare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675/3/2014</w:t>
            </w:r>
          </w:p>
        </w:tc>
      </w:tr>
      <w:tr w:rsidR="004D0326" w:rsidRPr="00DF652D">
        <w:trPr>
          <w:trHeight w:val="417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T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echnika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Jak to działa?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L. Łabecki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295/2010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lastyka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Odkrywamy na nowo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M. Polkowska, L.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Wyszkowska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327/2011</w:t>
            </w:r>
          </w:p>
        </w:tc>
      </w:tr>
      <w:tr w:rsidR="004D0326" w:rsidRPr="00DF652D">
        <w:trPr>
          <w:trHeight w:val="432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Przemienieni przez Boga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W.Kubik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AZ-23-01/1-1</w:t>
            </w:r>
          </w:p>
        </w:tc>
      </w:tr>
      <w:tr w:rsidR="004D0326" w:rsidRPr="00DF652D">
        <w:trPr>
          <w:trHeight w:val="446"/>
        </w:trPr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I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nformatyka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Szkoła podstawowa 4 – 6. Informatyka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G. Hermanowska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125/08</w:t>
            </w:r>
          </w:p>
        </w:tc>
      </w:tr>
    </w:tbl>
    <w:p w:rsidR="004D0326" w:rsidRDefault="004D0326" w:rsidP="00463D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:rsidR="004D0326" w:rsidRPr="00AA52BB" w:rsidRDefault="004D0326" w:rsidP="00463D9F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AA52BB">
        <w:rPr>
          <w:rFonts w:ascii="Arial" w:hAnsi="Arial" w:cs="Arial"/>
          <w:b/>
          <w:bCs/>
          <w:u w:val="single"/>
          <w:lang w:eastAsia="pl-PL"/>
        </w:rPr>
        <w:t>SZKOLNY ZESTAW PODRĘCZNIKÓW NA ROK 2014/2015</w:t>
      </w:r>
    </w:p>
    <w:p w:rsidR="004D0326" w:rsidRPr="00AA52BB" w:rsidRDefault="004D0326" w:rsidP="00463D9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  <w:lang w:eastAsia="pl-PL"/>
        </w:rPr>
      </w:pPr>
    </w:p>
    <w:p w:rsidR="004D0326" w:rsidRDefault="004D0326" w:rsidP="00463D9F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AA52BB">
        <w:rPr>
          <w:rFonts w:ascii="Arial" w:hAnsi="Arial" w:cs="Arial"/>
          <w:b/>
          <w:bCs/>
          <w:u w:val="single"/>
          <w:lang w:eastAsia="pl-PL"/>
        </w:rPr>
        <w:t>GIMNAZJUM</w:t>
      </w:r>
    </w:p>
    <w:p w:rsidR="004D0326" w:rsidRPr="00AA52BB" w:rsidRDefault="004D0326" w:rsidP="00463D9F">
      <w:pPr>
        <w:spacing w:after="0" w:line="240" w:lineRule="auto"/>
        <w:jc w:val="center"/>
        <w:rPr>
          <w:rFonts w:ascii="Arial" w:hAnsi="Arial" w:cs="Arial"/>
          <w:u w:val="single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559"/>
        <w:gridCol w:w="4354"/>
        <w:gridCol w:w="2566"/>
        <w:gridCol w:w="1460"/>
        <w:gridCol w:w="2375"/>
      </w:tblGrid>
      <w:tr w:rsidR="004D0326" w:rsidRPr="00DF652D">
        <w:tc>
          <w:tcPr>
            <w:tcW w:w="0" w:type="auto"/>
            <w:vAlign w:val="center"/>
          </w:tcPr>
          <w:p w:rsidR="004D0326" w:rsidRPr="000A536E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0" w:type="auto"/>
            <w:vAlign w:val="center"/>
          </w:tcPr>
          <w:p w:rsidR="004D0326" w:rsidRPr="000A536E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0" w:type="auto"/>
            <w:vAlign w:val="center"/>
          </w:tcPr>
          <w:p w:rsidR="004D0326" w:rsidRPr="000A536E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0" w:type="auto"/>
            <w:vAlign w:val="center"/>
          </w:tcPr>
          <w:p w:rsidR="004D0326" w:rsidRPr="000A536E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AUTORZY</w:t>
            </w:r>
          </w:p>
        </w:tc>
        <w:tc>
          <w:tcPr>
            <w:tcW w:w="0" w:type="auto"/>
            <w:vAlign w:val="center"/>
          </w:tcPr>
          <w:p w:rsidR="004D0326" w:rsidRPr="000A536E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WYDAWCA</w:t>
            </w:r>
          </w:p>
        </w:tc>
        <w:tc>
          <w:tcPr>
            <w:tcW w:w="0" w:type="auto"/>
            <w:vAlign w:val="center"/>
          </w:tcPr>
          <w:p w:rsidR="004D0326" w:rsidRPr="000A536E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A536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Nr podręcznika w wykazie MEN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1. Świat w słowach i obrazach.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2.Gramatyka i stylistyka.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 Bobiński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Z. Czarniecka - Rodzik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26/1/2009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164/1/2009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. polski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1.Słowa na czasie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2.Słowa na czasie podręcznik do kształcenia językowego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1.M. Chmiel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2. A. Grabarczyk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95/1/2009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95/2/2009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Policzmy to razem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Janowicz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108/1/2010/z1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 1Gimnazjum Podręcznik i zeszyt ćwiczeń cz.1 i 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H. Siwek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 – I- 8/2009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S-I-9/2009</w:t>
            </w:r>
          </w:p>
        </w:tc>
      </w:tr>
      <w:tr w:rsidR="004D0326" w:rsidRPr="00DF652D">
        <w:trPr>
          <w:trHeight w:val="424"/>
        </w:trPr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B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iologia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Puls życia cz.1</w:t>
            </w:r>
          </w:p>
        </w:tc>
        <w:tc>
          <w:tcPr>
            <w:tcW w:w="0" w:type="auto"/>
            <w:vAlign w:val="center"/>
          </w:tcPr>
          <w:p w:rsidR="004D0326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Jefimow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Sęktas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58/1/2009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1s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Bliżej historii.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Kąkolewski I.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61/1/2009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1/1s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Planeta Nowa 1.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R. Malarz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7/1/2009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1i 1s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hemia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Ciekawa chemia cz. 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H. Gulińska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Smolińska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40/1/2009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1/1s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F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izyka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- Świat fizyki. Podręcznik dla uczniów gimnazjum. Część 1.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- Świat fizyki. Podręcznik dla uczniów gimnazjum. Część 2.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B. Sagnowska,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M. Rozenbajgier,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R. Rozenbajgier,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D. Szot-Gawlik,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>M. Godlewska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Zamkor P.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11/1/2009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11/2/2010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Switch into English 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D. Spencer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43/2/2009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Switch into English 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D. Spencer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43/1/2009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rosyjski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J.Chmielewska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Progułka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Juka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83/1/2009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1s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Muzyka  - zajęcia a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rtystyczne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Muzyka gimnazjum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Rykowska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116/2009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1s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lastyka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K. Czernicka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47/2009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1s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T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echnika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Zajęcia techniczne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U. Białka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199/2009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1s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Spotkanie ze Słowem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J. Szpet, D.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Jackowiak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Św. Wojciech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AZ-31-01/10-PO-1/1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2/2s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1.Słowa na czasie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2.Słowa na czasie podręcznik do kształcenia językowego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 Herman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M.Chmiel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95/4/2009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95/3/2009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Magnet2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G. Motta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lektorKlett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98/2/2009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. rosyjski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Progułka 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Chmielewska, K.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Grabarczyk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Juka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83/2/2010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Policzmy to razem. Podręcznik do matematyki klasy 2 gimnazjum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Janowicz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108/2/2010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 2 Gimnazjum Podręcznik i zeszyt ćwiczeń cz.1 i 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H. Siwek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S-I-10/2011</w:t>
            </w:r>
          </w:p>
        </w:tc>
      </w:tr>
      <w:tr w:rsidR="004D0326" w:rsidRPr="00DF652D">
        <w:trPr>
          <w:trHeight w:val="452"/>
        </w:trPr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B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iologia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Puls życia cz.2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Jefimow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58/2/2009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H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istoria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Bliżej historii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A.Plumińska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rPr>
          <w:trHeight w:val="553"/>
        </w:trPr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2/2s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KOOS. Podręcznik i ćwiczenia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A.Pacewicz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T. Merta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CEO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169/1/2009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169/2/2010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2/2s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Planeta Nowa 2.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D. Szczypiński M.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Wójcik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7/2/2009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2i2s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hemia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Ciekawa chemia cz. 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H. Gulińska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Smolińska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40/2/2009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2/2s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F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izyka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- Świat fizyki. Podręcznik dla uczniów gimnazjum. Część 2.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- Świat fizyki. Podręcznik dla uczniów gimnazjum. Część 3.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B. Sagnowska,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M. Rozenbajgier,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R. Rozenbajgier,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D. Szot-Gawlik,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>M. Godlewska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Zamkor</w:t>
            </w:r>
          </w:p>
        </w:tc>
        <w:tc>
          <w:tcPr>
            <w:tcW w:w="0" w:type="auto"/>
            <w:vAlign w:val="center"/>
          </w:tcPr>
          <w:p w:rsidR="004D0326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11/2/2010</w:t>
            </w:r>
          </w:p>
          <w:p w:rsidR="004D0326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11/3/2010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Switch into English 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D. Spencer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43/3/2009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Switch into English 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D. Spencer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43/1/2009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 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Zajęcia techniczne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U. Białka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199/2009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2/2s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K. Czernicka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47/2009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 i 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I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nformatyka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Informatyka cz.1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Kołodziej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91/1/2009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 i 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Zajęcia artystyczne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Muzyka gimnazjum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Rykowska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116/2009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 i 2s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Aby nie ustać w drodze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J. Szpet, D.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Jackowiak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Św. Wojciech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AZ-32-01/10-PO-1/12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3/3s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1.Słowa na czasie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2.Słowa na czasie podręcznik do kształcenia językowego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 Herman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Chmiel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95/5/2010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95/6/2010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. rosyjski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Progułka 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J. Chmielewska, K.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Grabarczyk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Juka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83/3/2011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Policzmy to razem.Podręcznik do matematyki dla kl.3 gimnazjum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Janowicz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108/3/2010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atematyka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1420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 3 Gimnazjum Podręcznik i zeszyt ćwiczeń cz.1 i 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H. Siwek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S-I-13/2011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B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iologia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Puls życia 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B.Sągin, A.Boczarowski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58/3/2010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 3s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H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istoria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Historia 3. Podręcznik dla gimnazjum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Ustrzycki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169/3/2011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KOOS. Podręcznik i ćwiczenia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A.Pacewicz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T. Merta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CEO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169/1/2009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169/2/2010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Planeta Nowa 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Szubert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7/3/2010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 i 3s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hemia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Ciekawa chemia cz3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H. Gulińska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Smolińska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40/3/2009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3/3s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F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izyka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Świat fizyki. Podręcznik dla uczniów gimnazjum. Część 3.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B. Sagnowska,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M. Rozenbajgier,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R. Rozenbajgier,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D. Szot-Gawlik,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>M. Godlewska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Zamkor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11/3/2010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J.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Egzamin gim. Repetytorium z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testami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M. Rosińska G.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Śpiewak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348/2011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J.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Switch into English 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D. Spencer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43/2/2009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 i 3s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Informatyka cz.2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Kołodziej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91/2/2010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 i 3s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Żyję i działam bezpiecznie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Słoma, G.Zając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17/2009</w:t>
            </w:r>
          </w:p>
        </w:tc>
      </w:tr>
      <w:tr w:rsidR="004D0326" w:rsidRPr="00DF652D">
        <w:tc>
          <w:tcPr>
            <w:tcW w:w="0" w:type="auto"/>
            <w:vAlign w:val="center"/>
          </w:tcPr>
          <w:p w:rsidR="004D0326" w:rsidRPr="00DF652D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 i 3s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Jezus prowadzi i zbawia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 Kubik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WAM</w:t>
            </w:r>
          </w:p>
        </w:tc>
        <w:tc>
          <w:tcPr>
            <w:tcW w:w="0" w:type="auto"/>
            <w:vAlign w:val="center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AZ-33-01/1-11</w:t>
            </w:r>
          </w:p>
        </w:tc>
      </w:tr>
    </w:tbl>
    <w:p w:rsidR="004D0326" w:rsidRDefault="004D0326" w:rsidP="00463D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:rsidR="004D0326" w:rsidRPr="00DF652D" w:rsidRDefault="004D0326" w:rsidP="00463D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DF652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SZKOLNY ZESTAW PODRĘCZNIKÓW NA ROK 2014/2015</w:t>
      </w:r>
    </w:p>
    <w:p w:rsidR="004D0326" w:rsidRDefault="004D0326" w:rsidP="00463D9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  <w:lang w:eastAsia="pl-PL"/>
        </w:rPr>
      </w:pPr>
    </w:p>
    <w:p w:rsidR="004D0326" w:rsidRPr="00F8343F" w:rsidRDefault="004D0326" w:rsidP="00463D9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  <w:lang w:eastAsia="pl-PL"/>
        </w:rPr>
      </w:pPr>
    </w:p>
    <w:p w:rsidR="004D0326" w:rsidRPr="00DF652D" w:rsidRDefault="004D0326" w:rsidP="00DF65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DF652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SZKOŁA PONADGIMNAZJALNA</w:t>
      </w:r>
    </w:p>
    <w:p w:rsidR="004D0326" w:rsidRPr="00F8343F" w:rsidRDefault="004D0326" w:rsidP="00DF652D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  <w:lang w:eastAsia="pl-PL"/>
        </w:rPr>
      </w:pPr>
    </w:p>
    <w:tbl>
      <w:tblPr>
        <w:tblpPr w:leftFromText="141" w:rightFromText="141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"/>
        <w:gridCol w:w="1563"/>
        <w:gridCol w:w="2476"/>
        <w:gridCol w:w="3426"/>
        <w:gridCol w:w="2268"/>
        <w:gridCol w:w="1572"/>
        <w:gridCol w:w="2835"/>
      </w:tblGrid>
      <w:tr w:rsidR="004D0326" w:rsidRPr="00DF652D">
        <w:tc>
          <w:tcPr>
            <w:tcW w:w="0" w:type="auto"/>
            <w:gridSpan w:val="2"/>
            <w:vAlign w:val="center"/>
          </w:tcPr>
          <w:p w:rsidR="004D0326" w:rsidRPr="00F8343F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F8343F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0" w:type="auto"/>
            <w:vAlign w:val="center"/>
          </w:tcPr>
          <w:p w:rsidR="004D0326" w:rsidRPr="00F8343F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F8343F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0" w:type="auto"/>
            <w:vAlign w:val="center"/>
          </w:tcPr>
          <w:p w:rsidR="004D0326" w:rsidRPr="00F8343F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F8343F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vAlign w:val="center"/>
          </w:tcPr>
          <w:p w:rsidR="004D0326" w:rsidRPr="00F8343F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F8343F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AUTORZY</w:t>
            </w:r>
          </w:p>
        </w:tc>
        <w:tc>
          <w:tcPr>
            <w:tcW w:w="0" w:type="auto"/>
            <w:vAlign w:val="center"/>
          </w:tcPr>
          <w:p w:rsidR="004D0326" w:rsidRPr="00F8343F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F8343F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WYDAWCA</w:t>
            </w:r>
          </w:p>
        </w:tc>
        <w:tc>
          <w:tcPr>
            <w:tcW w:w="2835" w:type="dxa"/>
            <w:vAlign w:val="center"/>
          </w:tcPr>
          <w:p w:rsidR="004D0326" w:rsidRPr="00F8343F" w:rsidRDefault="004D0326" w:rsidP="00DF65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F8343F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Nr podręcznika w wykazie MEN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</w:tcPr>
          <w:p w:rsidR="004D0326" w:rsidRPr="00DF652D" w:rsidRDefault="004D0326" w:rsidP="00577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Moje miejsce Kościele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J. Szpet, D.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Jackowiak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Św. Wojciech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AZ-41-01/10-PO-1/11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Ponad słowami.</w:t>
            </w:r>
          </w:p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Cz.1  i 2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M.Chmiel, E.Kostrzewa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425/1/2012</w:t>
            </w:r>
          </w:p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425/2/2012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rosyjski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Wot i my 1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Wiatr - Kmieciak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324/1/211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B.Burda, B.Malczak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456/2012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Z. Smutek  J.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Maleska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407/2011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Prosto do matury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P. Grabowski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508/1/2012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Świat się zmienia.</w:t>
            </w:r>
          </w:p>
        </w:tc>
        <w:tc>
          <w:tcPr>
            <w:tcW w:w="0" w:type="auto"/>
          </w:tcPr>
          <w:p w:rsidR="004D0326" w:rsidRPr="00DF652D" w:rsidRDefault="004D0326" w:rsidP="00D443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W.Janicki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Pazdro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359/2011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Biologia na czasie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E.Bonar i inni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450/2012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To jest chemia. Podręcznik dla szkół ponadgimnazjalnych. Zakres podstawowy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pl-PL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pl-PL"/>
              </w:rPr>
              <w:t>R. Hassa, A. Mrzigod, J. </w:t>
            </w:r>
            <w:r w:rsidRPr="00DF652D">
              <w:rPr>
                <w:rFonts w:ascii="Arial" w:hAnsi="Arial" w:cs="Arial"/>
                <w:sz w:val="24"/>
                <w:szCs w:val="24"/>
                <w:lang w:val="en-US" w:eastAsia="pl-PL"/>
              </w:rPr>
              <w:t>Mrzigod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438/2012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</w:tcPr>
          <w:p w:rsidR="004D0326" w:rsidRPr="00DF652D" w:rsidRDefault="004D0326" w:rsidP="00577A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Matura MastersElementary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M. Rosińska K.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Wilson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213/08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nformatyka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Tech. Informacyjna.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G. Hermanowska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520/2012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WOK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Wiedza o kulturze.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W.Panek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Wyd. Polskie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366/2011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Fizyka 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Świat fizyki. Podręcznik dla uczniów szkół ponadgimnazjalnych. Poziom podstawowy.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Pod redakcją Marii Fiałkowskiej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Zamkor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394/2011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Żyję i działam bezpiecznie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Słoma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426/2012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Etyka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Etyka dla myślących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M.Środa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Czarna Owca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354/2011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Podstawy przedsiębiorczości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Przedsiębiorczość na czasie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K. Garbacik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472/2012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TM/TB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Przeszłość to dziś. Literatura, język, kultura. Kl.2 cz.1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A.Nawarecki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D.Siwicka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Stentor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498/3/2013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TM/TB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Matura Masters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Pre – Intermediate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Rosińska,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K. Wilson,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P. Kerr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119/2/2009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A5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TM/TB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Alles Klar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K.Łuniewska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255/1/2010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2TM/TB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WOK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Wiedza o kulturze.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W.Panek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Wyd. Polskie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366/2011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Prosto do matury. Zakres podstawowy</w:t>
            </w:r>
          </w:p>
        </w:tc>
        <w:tc>
          <w:tcPr>
            <w:tcW w:w="0" w:type="auto"/>
          </w:tcPr>
          <w:p w:rsidR="004D0326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M.Antek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P.Grabowski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508/2/2013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2TB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Prosto do matury. Zakres podstawowy i rozszerzony</w:t>
            </w:r>
          </w:p>
        </w:tc>
        <w:tc>
          <w:tcPr>
            <w:tcW w:w="0" w:type="auto"/>
          </w:tcPr>
          <w:p w:rsidR="004D0326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M.Antek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P.Grabowski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Jeszcze nie ma w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przygotowaniu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TM/TB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Podstawy przedsiębiorczości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Przedsiębiorczość na czasie.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K. Garbacik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Żmiejko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472/2012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Biologia na czasie1. Zakres rozszerzony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Guzik, R. Kozik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564/1/2012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2TB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Oblicza geografii. Cz.1. zakres rozszerzony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R.Malarz, M.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Więckowski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501/1/2012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2TM/TB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Historia i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społeczeństwo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Poznać przeszłość. Ojczysty Panteon i ojczyste spory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T. Maćkowski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659/1/2013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Zagadnienia kliniczne w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masażu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Ortopedia i traumatologia narządu ruchu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Neurologia i pielęgniarstwo neurologiczne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A.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Dziak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Rettinger - Grzesiułowa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Podstawy psychologii i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socjologii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Psychologia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Formański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eligia</w:t>
            </w:r>
          </w:p>
        </w:tc>
        <w:tc>
          <w:tcPr>
            <w:tcW w:w="0" w:type="auto"/>
          </w:tcPr>
          <w:p w:rsidR="004D0326" w:rsidRPr="00DF652D" w:rsidRDefault="004D0326" w:rsidP="000A5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Moje miejsce świecie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J. Szpet, D.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Jackowiak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Św. Wojciech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AZ-42-01/10-PO-1/12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FD04B5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2 TM</w:t>
            </w:r>
          </w:p>
        </w:tc>
        <w:tc>
          <w:tcPr>
            <w:tcW w:w="0" w:type="auto"/>
          </w:tcPr>
          <w:p w:rsidR="004D0326" w:rsidRPr="00FD04B5" w:rsidRDefault="004D0326" w:rsidP="000375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Masaż</w:t>
            </w:r>
          </w:p>
        </w:tc>
        <w:tc>
          <w:tcPr>
            <w:tcW w:w="0" w:type="auto"/>
          </w:tcPr>
          <w:p w:rsidR="004D0326" w:rsidRPr="00FD04B5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Masaż (komplet 6tomów)</w:t>
            </w:r>
          </w:p>
          <w:p w:rsidR="004D0326" w:rsidRPr="00FD04B5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Podstawy masażu leczniczego</w:t>
            </w:r>
          </w:p>
          <w:p w:rsidR="004D0326" w:rsidRPr="00FD04B5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Masaż z elementami rehabilitacji</w:t>
            </w:r>
          </w:p>
        </w:tc>
        <w:tc>
          <w:tcPr>
            <w:tcW w:w="0" w:type="auto"/>
          </w:tcPr>
          <w:p w:rsidR="004D0326" w:rsidRPr="00FD04B5" w:rsidRDefault="004D0326" w:rsidP="00037503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A.Zborowski</w:t>
            </w:r>
          </w:p>
          <w:p w:rsidR="004D0326" w:rsidRPr="00FD04B5" w:rsidRDefault="004D0326" w:rsidP="00037503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Z. Prochowicz</w:t>
            </w:r>
          </w:p>
          <w:p w:rsidR="004D0326" w:rsidRPr="00FD04B5" w:rsidRDefault="004D0326" w:rsidP="00037503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L. Magiera</w:t>
            </w:r>
          </w:p>
        </w:tc>
        <w:tc>
          <w:tcPr>
            <w:tcW w:w="0" w:type="auto"/>
          </w:tcPr>
          <w:p w:rsidR="004D0326" w:rsidRPr="00FD04B5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FWH A-Z</w:t>
            </w:r>
          </w:p>
          <w:p w:rsidR="004D0326" w:rsidRPr="00FD04B5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REHMED</w:t>
            </w:r>
          </w:p>
        </w:tc>
        <w:tc>
          <w:tcPr>
            <w:tcW w:w="2835" w:type="dxa"/>
          </w:tcPr>
          <w:p w:rsidR="004D0326" w:rsidRPr="00FD04B5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 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Anatomia z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fizjologia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Anatomia i fizjologia człowieka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Anatomia układu ruchu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pStyle w:val="ListParagraph"/>
              <w:spacing w:after="0" w:line="240" w:lineRule="auto"/>
              <w:ind w:hanging="686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A.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Michajlik</w:t>
            </w:r>
          </w:p>
          <w:p w:rsidR="004D0326" w:rsidRPr="00DF652D" w:rsidRDefault="004D0326" w:rsidP="00037503">
            <w:pPr>
              <w:pStyle w:val="ListParagraph"/>
              <w:spacing w:after="0" w:line="240" w:lineRule="auto"/>
              <w:ind w:hanging="686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Z. Ignasiak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Elsevier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 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Pierw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sza pomoc w stanach zagrożenia zdrowia i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życia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Medycyna zapobiegawcza i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środowiskowa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Z. Jethon, A.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Grzybowski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2 TM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Organizacja i 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działalność gospodarcza w </w:t>
            </w: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ochronie zdrowia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Organizacja ochrony zdrowia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J. Indulski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</w:tc>
        <w:tc>
          <w:tcPr>
            <w:tcW w:w="2835" w:type="dxa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2TB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Działalność gospodarcza w </w:t>
            </w: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jednostce organizacyjnej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Prowadzenie działalności gospodarczej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T. Gorzelny</w:t>
            </w:r>
          </w:p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W.Aue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835" w:type="dxa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0A536E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536E">
              <w:rPr>
                <w:rFonts w:ascii="Arial" w:hAnsi="Arial" w:cs="Arial"/>
                <w:sz w:val="24"/>
                <w:szCs w:val="24"/>
                <w:lang w:eastAsia="pl-PL"/>
              </w:rPr>
              <w:t>2TB</w:t>
            </w:r>
          </w:p>
        </w:tc>
        <w:tc>
          <w:tcPr>
            <w:tcW w:w="0" w:type="auto"/>
          </w:tcPr>
          <w:p w:rsidR="004D0326" w:rsidRPr="000A536E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536E">
              <w:rPr>
                <w:rFonts w:ascii="Arial" w:hAnsi="Arial" w:cs="Arial"/>
                <w:sz w:val="24"/>
                <w:szCs w:val="24"/>
                <w:lang w:eastAsia="pl-PL"/>
              </w:rPr>
              <w:t>Język zawodowy</w:t>
            </w:r>
          </w:p>
        </w:tc>
        <w:tc>
          <w:tcPr>
            <w:tcW w:w="0" w:type="auto"/>
          </w:tcPr>
          <w:p w:rsidR="004D0326" w:rsidRPr="000A536E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536E">
              <w:rPr>
                <w:rFonts w:ascii="Arial" w:hAnsi="Arial" w:cs="Arial"/>
                <w:sz w:val="24"/>
                <w:szCs w:val="24"/>
                <w:lang w:eastAsia="pl-PL"/>
              </w:rPr>
              <w:t>Secretarial</w:t>
            </w:r>
          </w:p>
        </w:tc>
        <w:tc>
          <w:tcPr>
            <w:tcW w:w="0" w:type="auto"/>
          </w:tcPr>
          <w:p w:rsidR="004D0326" w:rsidRPr="000A536E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536E">
              <w:rPr>
                <w:rFonts w:ascii="Arial" w:hAnsi="Arial" w:cs="Arial"/>
                <w:sz w:val="24"/>
                <w:szCs w:val="24"/>
                <w:lang w:eastAsia="pl-PL"/>
              </w:rPr>
              <w:t>V.Evans</w:t>
            </w:r>
          </w:p>
        </w:tc>
        <w:tc>
          <w:tcPr>
            <w:tcW w:w="0" w:type="auto"/>
          </w:tcPr>
          <w:p w:rsidR="004D0326" w:rsidRPr="00F8343F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343F">
              <w:rPr>
                <w:rFonts w:ascii="Arial" w:hAnsi="Arial" w:cs="Arial"/>
                <w:sz w:val="20"/>
                <w:szCs w:val="20"/>
                <w:lang w:eastAsia="pl-PL"/>
              </w:rPr>
              <w:t>Express Publishing</w:t>
            </w:r>
          </w:p>
        </w:tc>
        <w:tc>
          <w:tcPr>
            <w:tcW w:w="2835" w:type="dxa"/>
          </w:tcPr>
          <w:p w:rsidR="004D0326" w:rsidRPr="000A536E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410200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10200">
              <w:rPr>
                <w:rFonts w:ascii="Arial" w:hAnsi="Arial" w:cs="Arial"/>
                <w:sz w:val="24"/>
                <w:szCs w:val="24"/>
                <w:lang w:eastAsia="pl-PL"/>
              </w:rPr>
              <w:t>2TB</w:t>
            </w:r>
          </w:p>
        </w:tc>
        <w:tc>
          <w:tcPr>
            <w:tcW w:w="0" w:type="auto"/>
          </w:tcPr>
          <w:p w:rsidR="004D0326" w:rsidRPr="00410200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10200">
              <w:rPr>
                <w:rFonts w:ascii="Arial" w:hAnsi="Arial" w:cs="Arial"/>
                <w:sz w:val="24"/>
                <w:szCs w:val="24"/>
                <w:lang w:eastAsia="pl-PL"/>
              </w:rPr>
              <w:t>Elementy prawa</w:t>
            </w:r>
          </w:p>
        </w:tc>
        <w:tc>
          <w:tcPr>
            <w:tcW w:w="0" w:type="auto"/>
          </w:tcPr>
          <w:p w:rsidR="004D0326" w:rsidRPr="00410200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10200">
              <w:rPr>
                <w:rFonts w:ascii="Arial" w:hAnsi="Arial" w:cs="Arial"/>
                <w:sz w:val="24"/>
                <w:szCs w:val="24"/>
                <w:lang w:eastAsia="pl-PL"/>
              </w:rPr>
              <w:t>Elementy prawa</w:t>
            </w:r>
          </w:p>
        </w:tc>
        <w:tc>
          <w:tcPr>
            <w:tcW w:w="0" w:type="auto"/>
          </w:tcPr>
          <w:p w:rsidR="004D0326" w:rsidRPr="00410200" w:rsidRDefault="004D0326" w:rsidP="00410200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10200">
              <w:rPr>
                <w:rFonts w:ascii="Arial" w:hAnsi="Arial" w:cs="Arial"/>
                <w:sz w:val="24"/>
                <w:szCs w:val="24"/>
                <w:lang w:eastAsia="pl-PL"/>
              </w:rPr>
              <w:t>M. Wajgner</w:t>
            </w:r>
          </w:p>
        </w:tc>
        <w:tc>
          <w:tcPr>
            <w:tcW w:w="0" w:type="auto"/>
          </w:tcPr>
          <w:p w:rsidR="004D0326" w:rsidRPr="00410200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10200">
              <w:rPr>
                <w:rFonts w:ascii="Arial" w:hAnsi="Arial" w:cs="Arial"/>
                <w:sz w:val="24"/>
                <w:szCs w:val="24"/>
                <w:lang w:eastAsia="pl-PL"/>
              </w:rPr>
              <w:t>Rea</w:t>
            </w:r>
          </w:p>
        </w:tc>
        <w:tc>
          <w:tcPr>
            <w:tcW w:w="2835" w:type="dxa"/>
          </w:tcPr>
          <w:p w:rsidR="004D0326" w:rsidRPr="00410200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10200">
              <w:rPr>
                <w:rFonts w:ascii="Arial" w:hAnsi="Arial" w:cs="Arial"/>
                <w:sz w:val="24"/>
                <w:szCs w:val="24"/>
                <w:lang w:eastAsia="pl-PL"/>
              </w:rPr>
              <w:t>08/2005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410200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10200">
              <w:rPr>
                <w:rFonts w:ascii="Arial" w:hAnsi="Arial" w:cs="Arial"/>
                <w:sz w:val="24"/>
                <w:szCs w:val="24"/>
                <w:lang w:eastAsia="pl-PL"/>
              </w:rPr>
              <w:t>2TB</w:t>
            </w:r>
          </w:p>
        </w:tc>
        <w:tc>
          <w:tcPr>
            <w:tcW w:w="0" w:type="auto"/>
          </w:tcPr>
          <w:p w:rsidR="004D0326" w:rsidRPr="00410200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10200">
              <w:rPr>
                <w:rFonts w:ascii="Arial" w:hAnsi="Arial" w:cs="Arial"/>
                <w:sz w:val="24"/>
                <w:szCs w:val="24"/>
                <w:lang w:eastAsia="pl-PL"/>
              </w:rPr>
              <w:t>Korespondencja biurowa</w:t>
            </w:r>
          </w:p>
        </w:tc>
        <w:tc>
          <w:tcPr>
            <w:tcW w:w="0" w:type="auto"/>
          </w:tcPr>
          <w:p w:rsidR="004D0326" w:rsidRPr="00410200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10200">
              <w:rPr>
                <w:rFonts w:ascii="Arial" w:hAnsi="Arial" w:cs="Arial"/>
                <w:sz w:val="24"/>
                <w:szCs w:val="24"/>
                <w:lang w:eastAsia="pl-PL"/>
              </w:rPr>
              <w:t>Organizacja i technika pracy biurowej</w:t>
            </w:r>
          </w:p>
        </w:tc>
        <w:tc>
          <w:tcPr>
            <w:tcW w:w="0" w:type="auto"/>
          </w:tcPr>
          <w:p w:rsidR="004D0326" w:rsidRPr="00410200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10200">
              <w:rPr>
                <w:rFonts w:ascii="Arial" w:hAnsi="Arial" w:cs="Arial"/>
                <w:sz w:val="24"/>
                <w:szCs w:val="24"/>
                <w:lang w:eastAsia="pl-PL"/>
              </w:rPr>
              <w:t>U.Łatka</w:t>
            </w:r>
          </w:p>
        </w:tc>
        <w:tc>
          <w:tcPr>
            <w:tcW w:w="0" w:type="auto"/>
          </w:tcPr>
          <w:p w:rsidR="004D0326" w:rsidRPr="00410200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10200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835" w:type="dxa"/>
          </w:tcPr>
          <w:p w:rsidR="004D0326" w:rsidRPr="00410200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2TB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Organizacja pracy biurowej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Organizacja i technika pracy biurowej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U.Łatka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835" w:type="dxa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2LO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Przeszłość to dziś. Literatura, język, kultura. Kl.2 cz.1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A.Nawarecki</w:t>
            </w:r>
          </w:p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D.Siwicka</w:t>
            </w:r>
          </w:p>
        </w:tc>
        <w:tc>
          <w:tcPr>
            <w:tcW w:w="0" w:type="auto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Stentor</w:t>
            </w:r>
          </w:p>
        </w:tc>
        <w:tc>
          <w:tcPr>
            <w:tcW w:w="2835" w:type="dxa"/>
          </w:tcPr>
          <w:p w:rsidR="004D0326" w:rsidRPr="00577AFB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77AFB">
              <w:rPr>
                <w:rFonts w:ascii="Arial" w:hAnsi="Arial" w:cs="Arial"/>
                <w:sz w:val="24"/>
                <w:szCs w:val="24"/>
                <w:lang w:eastAsia="pl-PL"/>
              </w:rPr>
              <w:t>498/3/2013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Matura Masters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Pre – Intermediate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Rosińska,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K. Wilson,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P. Kerr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119/2/2009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rosyjski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Wot i my 2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Wiatr - Kmieciak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324/2/2012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Prosto do matury. Zakres podstawowy</w:t>
            </w:r>
          </w:p>
        </w:tc>
        <w:tc>
          <w:tcPr>
            <w:tcW w:w="0" w:type="auto"/>
          </w:tcPr>
          <w:p w:rsidR="004D0326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M.Antek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P.Grabowski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508/2/2013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Oblicza geografii. Cz.1. zakres rozszerzony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R.Malarz, M.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Więckowski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501/1/2012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Historia i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społeczeństwo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Historia i społeczeństwo Poznać przeszłość. Ojczysty Panteon i ojczyste spory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T. Maćkowski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659/1/2013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Ekonomia w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praktyce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Ekonomia w praktyce. Przedmiot uzupełniający. Szkoły ponadgimnazjalne.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J. Kijakowska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625/2013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2LO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</w:tcPr>
          <w:p w:rsidR="004D0326" w:rsidRPr="00DF652D" w:rsidRDefault="004D0326" w:rsidP="000A5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Moje miejsce w świecie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J. Szpet, D.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Jackowiak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Św. Wojciech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AZ-42-01/10-PO-1/12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AA52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3T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Przeszłość to dziś. Literatura-język –kultura.Klasa II  Cz. II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E. Paczowska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STENTOR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50/04 lub 20/09/S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 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Matura Masters– Pre – Intermediate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Rosińska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119/2/2009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8E29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rosyjski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Wot i my 3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Wiatr - Kmieciak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324/3/2011/z1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Historia i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społeczeństwo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Poznać przeszłość. Rządzący i rządzeni.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I.Janicka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659/2/2014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Prosto do matury. Zakres podstawowy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Antek, K. Belka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Podręcznik w przygotowaniu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Biologia na czasie2. Zakres rozszerzony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F.Dubert, R.Kozik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NowaEra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564/2/2013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Anatomia z fizjologią</w:t>
            </w:r>
          </w:p>
        </w:tc>
        <w:tc>
          <w:tcPr>
            <w:tcW w:w="0" w:type="auto"/>
          </w:tcPr>
          <w:p w:rsidR="004D0326" w:rsidRPr="00DF652D" w:rsidRDefault="004D0326" w:rsidP="000A5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Anatomia i fizjologia człowieka</w:t>
            </w:r>
          </w:p>
        </w:tc>
        <w:tc>
          <w:tcPr>
            <w:tcW w:w="0" w:type="auto"/>
          </w:tcPr>
          <w:p w:rsidR="004D0326" w:rsidRPr="00DF652D" w:rsidRDefault="004D0326" w:rsidP="00C10E58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Michajlik</w:t>
            </w:r>
          </w:p>
          <w:p w:rsidR="004D0326" w:rsidRPr="00DF652D" w:rsidRDefault="004D0326" w:rsidP="00C10E58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Z. Ignasiak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3TM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Teoretyczne podstawy masażu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Drenaż limfatyczny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Masaż w wybranych jednostkach chorobowych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Podstawy masażu leczniczego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 Zborowski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 Zborowski</w:t>
            </w:r>
          </w:p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Z. Prochowicz</w:t>
            </w:r>
          </w:p>
        </w:tc>
        <w:tc>
          <w:tcPr>
            <w:tcW w:w="0" w:type="auto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</w:tc>
        <w:tc>
          <w:tcPr>
            <w:tcW w:w="2835" w:type="dxa"/>
          </w:tcPr>
          <w:p w:rsidR="004D0326" w:rsidRPr="00DF652D" w:rsidRDefault="004D0326" w:rsidP="00037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3TM</w:t>
            </w:r>
          </w:p>
        </w:tc>
        <w:tc>
          <w:tcPr>
            <w:tcW w:w="0" w:type="auto"/>
          </w:tcPr>
          <w:p w:rsidR="004D0326" w:rsidRPr="00FD04B5" w:rsidRDefault="004D0326" w:rsidP="00FD04B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Masaż</w:t>
            </w:r>
          </w:p>
        </w:tc>
        <w:tc>
          <w:tcPr>
            <w:tcW w:w="0" w:type="auto"/>
          </w:tcPr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Masaż (komplet 6tomów)</w:t>
            </w:r>
          </w:p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Podstawy masażu leczniczego</w:t>
            </w:r>
          </w:p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Masaż z elementami rehabilitacji</w:t>
            </w:r>
          </w:p>
        </w:tc>
        <w:tc>
          <w:tcPr>
            <w:tcW w:w="0" w:type="auto"/>
          </w:tcPr>
          <w:p w:rsidR="004D0326" w:rsidRPr="00FD04B5" w:rsidRDefault="004D0326" w:rsidP="00FD04B5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A.Zborowski</w:t>
            </w:r>
          </w:p>
          <w:p w:rsidR="004D0326" w:rsidRPr="00FD04B5" w:rsidRDefault="004D0326" w:rsidP="00FD04B5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Z. Prochowicz</w:t>
            </w:r>
          </w:p>
          <w:p w:rsidR="004D0326" w:rsidRPr="00FD04B5" w:rsidRDefault="004D0326" w:rsidP="00FD04B5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L. Magiera</w:t>
            </w:r>
          </w:p>
        </w:tc>
        <w:tc>
          <w:tcPr>
            <w:tcW w:w="0" w:type="auto"/>
          </w:tcPr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FWH A-Z</w:t>
            </w:r>
          </w:p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REHMED</w:t>
            </w:r>
          </w:p>
        </w:tc>
        <w:tc>
          <w:tcPr>
            <w:tcW w:w="2835" w:type="dxa"/>
          </w:tcPr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3TM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Organizacja i działalność gospodarcza w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ochronie zdrowia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Organizacja ochrony zdrowia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Indulski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3TM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Zarys fizjoterapii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Rehabilitacja medyczna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Ortopedia i rehabilitacja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Kinezyterapia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Fizykoterapia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Medycyna fizykalna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Fizjoterapia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Fizjoterapia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A.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Kwolek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 Dega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K. Milanowska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T. Mika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G. Straburzyński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G. Straburzyński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 Zembaty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TM/TB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Przeszłość to dziś. Literatura-język –kultura.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Kopciński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STENTOR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200/04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 TM/TB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Matura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poziom podstawowy. Repetytorium z testami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Rosińska</w:t>
            </w:r>
          </w:p>
          <w:p w:rsidR="004D0326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L. Edwards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A. Mędela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210/2009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 TM/TB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Wiedza o społeczeństwie. Zakres podstawowy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Z. Smutek, J.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Maleska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99/10/s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4TM/TB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rosyjski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Wot i my 3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Wiatr - Kmieciak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324/3/2011/z1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 TM/TB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Direktneu 3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G.Motta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Lektor Klett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168/03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TM/TB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Podstawy przedsiębiorczości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Przedsiębiorczość na czasie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K. Garbacik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PWN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472/2012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TM/TB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Historia 3. Historia najnowsza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B. Burska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B. Halczak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427/03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 TM/TB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Prosto do matury. Zakres podstawowy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Antek, K. Belka P. Grabowski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68/09/S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B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iologia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Biologia 2. Zakres podstawowy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Ballerstet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E. Bartnik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242/03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TM/TB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Fizyka i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astronomia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Fizyka dla szkół ponadgimnazjalnych (podręcznik dla liceum ogólnokształcącego, liceum profilowanego i technikum-kształcenie w zakresie podstawowym).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M. Fiałkowska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br/>
              <w:t>M. Fiałkowski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Sagnowska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Zamkor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46/02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4TB/TM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tyka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Etyka dl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a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 myślących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M.Środa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Czarna owca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354/2011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4TB/TM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Jestem świadkiem Chrystusa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W.Kubik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AZ-43-01/1-1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4TM/TB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Słoma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426/2012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4TM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Zdrowie publiczne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Medycyna zapobiegawcza i środowiskowa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Organizacja ochrony zdrowia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Kodeks pracy. Gazeta prawna stan prawny na 1.01.2007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Z. Jethon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 Grzybowski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Indulski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4TM</w:t>
            </w:r>
          </w:p>
        </w:tc>
        <w:tc>
          <w:tcPr>
            <w:tcW w:w="0" w:type="auto"/>
          </w:tcPr>
          <w:p w:rsidR="004D0326" w:rsidRPr="00FD04B5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sz w:val="24"/>
                <w:szCs w:val="24"/>
                <w:lang w:eastAsia="pl-PL"/>
              </w:rPr>
              <w:t>Masaż</w:t>
            </w:r>
          </w:p>
        </w:tc>
        <w:tc>
          <w:tcPr>
            <w:tcW w:w="0" w:type="auto"/>
          </w:tcPr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sz w:val="24"/>
                <w:szCs w:val="24"/>
                <w:lang w:eastAsia="pl-PL"/>
              </w:rPr>
              <w:t>Masaż (komplet 6tomów)</w:t>
            </w:r>
          </w:p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sz w:val="24"/>
                <w:szCs w:val="24"/>
                <w:lang w:eastAsia="pl-PL"/>
              </w:rPr>
              <w:t>Podstawy masażu leczniczego</w:t>
            </w:r>
          </w:p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sz w:val="24"/>
                <w:szCs w:val="24"/>
                <w:lang w:eastAsia="pl-PL"/>
              </w:rPr>
              <w:t>Masaż z elementami rehabilitacji</w:t>
            </w:r>
          </w:p>
        </w:tc>
        <w:tc>
          <w:tcPr>
            <w:tcW w:w="0" w:type="auto"/>
          </w:tcPr>
          <w:p w:rsidR="004D0326" w:rsidRPr="00FD04B5" w:rsidRDefault="004D0326" w:rsidP="00FD04B5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sz w:val="24"/>
                <w:szCs w:val="24"/>
                <w:lang w:eastAsia="pl-PL"/>
              </w:rPr>
              <w:t>A.Zborowski</w:t>
            </w:r>
          </w:p>
          <w:p w:rsidR="004D0326" w:rsidRPr="00FD04B5" w:rsidRDefault="004D0326" w:rsidP="00FD04B5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sz w:val="24"/>
                <w:szCs w:val="24"/>
                <w:lang w:eastAsia="pl-PL"/>
              </w:rPr>
              <w:t>Z. Prochowicz</w:t>
            </w:r>
          </w:p>
          <w:p w:rsidR="004D0326" w:rsidRPr="00FD04B5" w:rsidRDefault="004D0326" w:rsidP="00FD04B5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sz w:val="24"/>
                <w:szCs w:val="24"/>
                <w:lang w:eastAsia="pl-PL"/>
              </w:rPr>
              <w:t>L. Magiera</w:t>
            </w:r>
          </w:p>
        </w:tc>
        <w:tc>
          <w:tcPr>
            <w:tcW w:w="0" w:type="auto"/>
          </w:tcPr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sz w:val="24"/>
                <w:szCs w:val="24"/>
                <w:lang w:eastAsia="pl-PL"/>
              </w:rPr>
              <w:t>FWH A-Z</w:t>
            </w:r>
          </w:p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D04B5">
              <w:rPr>
                <w:rFonts w:ascii="Arial" w:hAnsi="Arial" w:cs="Arial"/>
                <w:sz w:val="24"/>
                <w:szCs w:val="24"/>
                <w:lang w:eastAsia="pl-PL"/>
              </w:rPr>
              <w:t>REHMED</w:t>
            </w:r>
          </w:p>
        </w:tc>
        <w:tc>
          <w:tcPr>
            <w:tcW w:w="2835" w:type="dxa"/>
          </w:tcPr>
          <w:p w:rsidR="004D0326" w:rsidRPr="00FD04B5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4TM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Wybrane zagadnienia kliniczne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Choroby wewnętrzne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Chirurgia dla pielęgniarek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 Pędich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4TM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Wybrane zagadnienia 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fizjoterapii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Rehabilitacja medyczna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Ortopedia i rehabilitacja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Kinezyterapia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Fizykoterapia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Medycyna fizykalna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Fizjoterapia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Fizjoterapia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B.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Kwolek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W. Dega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K. Milanowska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T. Mika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G. Straburzyński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G. Straburzyński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A. Zembaty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Podstawy psychologii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Psychologia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Formański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PZWL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4TM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Podstawy prawa i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ekonomii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Elementy prawa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Lewandowski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 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angielski zawodowy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Secretarial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V. Evans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Express Publishing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Brak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 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Prowadzenie korespondencji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Technika Pracy Biurowej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E. Stefaniak - Piasek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Sprawy pracownicze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Elementy prawa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Wajgner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ea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08/2005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4TB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Analiza materiału statystycznego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Statystyka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Komosa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Musiałkiewicz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Ekonomik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33/97</w:t>
            </w:r>
          </w:p>
        </w:tc>
      </w:tr>
      <w:tr w:rsidR="004D0326" w:rsidRPr="00DF652D">
        <w:tc>
          <w:tcPr>
            <w:tcW w:w="0" w:type="auto"/>
            <w:gridSpan w:val="2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1PA/PT/2PA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Język angielski zawodowy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Business English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J.Taylor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Express Publishing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Brak</w:t>
            </w:r>
          </w:p>
        </w:tc>
      </w:tr>
      <w:tr w:rsidR="004D0326" w:rsidRPr="00DF652D">
        <w:trPr>
          <w:gridBefore w:val="1"/>
        </w:trPr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1PA/2 PA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Prawo administracyjne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Elementy prawa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Wajgner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ea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08/2005</w:t>
            </w:r>
          </w:p>
        </w:tc>
      </w:tr>
      <w:tr w:rsidR="004D0326" w:rsidRPr="00DF652D">
        <w:trPr>
          <w:gridBefore w:val="1"/>
        </w:trPr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PA /2PA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Prawo Pracy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Elementy prawa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M. Wajgner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ea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08/2005</w:t>
            </w:r>
          </w:p>
        </w:tc>
      </w:tr>
      <w:tr w:rsidR="004D0326" w:rsidRPr="00DF652D">
        <w:trPr>
          <w:gridBefore w:val="1"/>
        </w:trPr>
        <w:tc>
          <w:tcPr>
            <w:tcW w:w="0" w:type="auto"/>
          </w:tcPr>
          <w:p w:rsidR="004D0326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PA/2 PA</w:t>
            </w:r>
          </w:p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PA/2 PA</w:t>
            </w:r>
          </w:p>
          <w:p w:rsidR="004D0326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1 PA/2 PA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Prawo cywilne</w:t>
            </w:r>
          </w:p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Pracownia administracyjna</w:t>
            </w:r>
          </w:p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Pracownia pracy biurowej</w:t>
            </w:r>
          </w:p>
          <w:p w:rsidR="004D0326" w:rsidRPr="00DF652D" w:rsidRDefault="004D0326" w:rsidP="00FD04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Elementy prawa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Elementy prawa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Organizacja i technika pracy biurowej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M. </w:t>
            </w: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Wajgner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J. Musiałkiewicz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U.Łatka</w:t>
            </w:r>
          </w:p>
        </w:tc>
        <w:tc>
          <w:tcPr>
            <w:tcW w:w="0" w:type="auto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Rea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conomic</w:t>
            </w:r>
          </w:p>
          <w:p w:rsidR="004D0326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2835" w:type="dxa"/>
          </w:tcPr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08/2005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F652D">
              <w:rPr>
                <w:rFonts w:ascii="Arial" w:hAnsi="Arial" w:cs="Arial"/>
                <w:sz w:val="24"/>
                <w:szCs w:val="24"/>
                <w:lang w:eastAsia="pl-PL"/>
              </w:rPr>
              <w:t>37/97</w:t>
            </w: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4D0326" w:rsidRPr="00DF652D" w:rsidRDefault="004D0326" w:rsidP="00FD04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4D0326" w:rsidRPr="00DF652D" w:rsidRDefault="004D0326">
      <w:pPr>
        <w:rPr>
          <w:rFonts w:ascii="Arial" w:hAnsi="Arial" w:cs="Arial"/>
          <w:sz w:val="24"/>
          <w:szCs w:val="24"/>
        </w:rPr>
      </w:pPr>
    </w:p>
    <w:sectPr w:rsidR="004D0326" w:rsidRPr="00DF652D" w:rsidSect="00463D9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26" w:rsidRDefault="004D0326" w:rsidP="004C071E">
      <w:pPr>
        <w:spacing w:after="0" w:line="240" w:lineRule="auto"/>
      </w:pPr>
      <w:r>
        <w:separator/>
      </w:r>
    </w:p>
  </w:endnote>
  <w:endnote w:type="continuationSeparator" w:id="0">
    <w:p w:rsidR="004D0326" w:rsidRDefault="004D0326" w:rsidP="004C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26" w:rsidRDefault="004D0326">
    <w:pPr>
      <w:pStyle w:val="Footer"/>
      <w:jc w:val="right"/>
    </w:pPr>
    <w:fldSimple w:instr="PAGE   \* MERGEFORMAT">
      <w:r>
        <w:rPr>
          <w:noProof/>
        </w:rPr>
        <w:t>13</w:t>
      </w:r>
    </w:fldSimple>
  </w:p>
  <w:p w:rsidR="004D0326" w:rsidRDefault="004D03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26" w:rsidRDefault="004D0326" w:rsidP="004C071E">
      <w:pPr>
        <w:spacing w:after="0" w:line="240" w:lineRule="auto"/>
      </w:pPr>
      <w:r>
        <w:separator/>
      </w:r>
    </w:p>
  </w:footnote>
  <w:footnote w:type="continuationSeparator" w:id="0">
    <w:p w:rsidR="004D0326" w:rsidRDefault="004D0326" w:rsidP="004C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630"/>
    <w:multiLevelType w:val="hybridMultilevel"/>
    <w:tmpl w:val="08641EF8"/>
    <w:lvl w:ilvl="0" w:tplc="C26074B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9861E4"/>
    <w:multiLevelType w:val="hybridMultilevel"/>
    <w:tmpl w:val="B28E7F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8FE"/>
    <w:multiLevelType w:val="hybridMultilevel"/>
    <w:tmpl w:val="1C22C9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28C3"/>
    <w:multiLevelType w:val="hybridMultilevel"/>
    <w:tmpl w:val="263E64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44B0"/>
    <w:multiLevelType w:val="hybridMultilevel"/>
    <w:tmpl w:val="7ABAB2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F04EB"/>
    <w:multiLevelType w:val="hybridMultilevel"/>
    <w:tmpl w:val="52304FE2"/>
    <w:lvl w:ilvl="0" w:tplc="322AE98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E862E69"/>
    <w:multiLevelType w:val="hybridMultilevel"/>
    <w:tmpl w:val="67C8FA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C46E2"/>
    <w:multiLevelType w:val="hybridMultilevel"/>
    <w:tmpl w:val="EF7626D8"/>
    <w:lvl w:ilvl="0" w:tplc="06240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671BB"/>
    <w:multiLevelType w:val="hybridMultilevel"/>
    <w:tmpl w:val="6DC46ABE"/>
    <w:lvl w:ilvl="0" w:tplc="EE328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B035F"/>
    <w:multiLevelType w:val="hybridMultilevel"/>
    <w:tmpl w:val="CF7C5ACC"/>
    <w:lvl w:ilvl="0" w:tplc="8A2E9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9607A"/>
    <w:multiLevelType w:val="hybridMultilevel"/>
    <w:tmpl w:val="5FA46B32"/>
    <w:lvl w:ilvl="0" w:tplc="041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63F41"/>
    <w:multiLevelType w:val="hybridMultilevel"/>
    <w:tmpl w:val="17883ED0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82A0A"/>
    <w:multiLevelType w:val="hybridMultilevel"/>
    <w:tmpl w:val="8E0AB4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055CB"/>
    <w:multiLevelType w:val="hybridMultilevel"/>
    <w:tmpl w:val="9F9E0356"/>
    <w:lvl w:ilvl="0" w:tplc="041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160EB"/>
    <w:multiLevelType w:val="hybridMultilevel"/>
    <w:tmpl w:val="F5FEAC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041A9"/>
    <w:multiLevelType w:val="hybridMultilevel"/>
    <w:tmpl w:val="BCE41728"/>
    <w:lvl w:ilvl="0" w:tplc="3132A6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EA08BF"/>
    <w:multiLevelType w:val="hybridMultilevel"/>
    <w:tmpl w:val="6268B26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3A75A2"/>
    <w:multiLevelType w:val="hybridMultilevel"/>
    <w:tmpl w:val="DC0EAC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107AF"/>
    <w:multiLevelType w:val="hybridMultilevel"/>
    <w:tmpl w:val="7F9C05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E6513"/>
    <w:multiLevelType w:val="hybridMultilevel"/>
    <w:tmpl w:val="46ACC008"/>
    <w:lvl w:ilvl="0" w:tplc="B590C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37158"/>
    <w:multiLevelType w:val="hybridMultilevel"/>
    <w:tmpl w:val="E5DCB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521D8"/>
    <w:multiLevelType w:val="hybridMultilevel"/>
    <w:tmpl w:val="88D4C96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6F6376"/>
    <w:multiLevelType w:val="hybridMultilevel"/>
    <w:tmpl w:val="774E842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2726A"/>
    <w:multiLevelType w:val="hybridMultilevel"/>
    <w:tmpl w:val="12581E3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A267B8"/>
    <w:multiLevelType w:val="hybridMultilevel"/>
    <w:tmpl w:val="FE0E21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27C5F"/>
    <w:multiLevelType w:val="hybridMultilevel"/>
    <w:tmpl w:val="3D0A2C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5EDD"/>
    <w:multiLevelType w:val="hybridMultilevel"/>
    <w:tmpl w:val="8E748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D4197"/>
    <w:multiLevelType w:val="hybridMultilevel"/>
    <w:tmpl w:val="31B0A792"/>
    <w:lvl w:ilvl="0" w:tplc="98A6B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380B0D"/>
    <w:multiLevelType w:val="hybridMultilevel"/>
    <w:tmpl w:val="0AF48330"/>
    <w:lvl w:ilvl="0" w:tplc="E19CB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60DE"/>
    <w:multiLevelType w:val="hybridMultilevel"/>
    <w:tmpl w:val="071038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46028"/>
    <w:multiLevelType w:val="hybridMultilevel"/>
    <w:tmpl w:val="A0B830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274F9"/>
    <w:multiLevelType w:val="hybridMultilevel"/>
    <w:tmpl w:val="2A64B48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A2496"/>
    <w:multiLevelType w:val="hybridMultilevel"/>
    <w:tmpl w:val="567EA27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B4BAF"/>
    <w:multiLevelType w:val="hybridMultilevel"/>
    <w:tmpl w:val="28F0E2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961A7"/>
    <w:multiLevelType w:val="hybridMultilevel"/>
    <w:tmpl w:val="6BA4023C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16"/>
  </w:num>
  <w:num w:numId="4">
    <w:abstractNumId w:val="32"/>
  </w:num>
  <w:num w:numId="5">
    <w:abstractNumId w:val="23"/>
  </w:num>
  <w:num w:numId="6">
    <w:abstractNumId w:val="11"/>
  </w:num>
  <w:num w:numId="7">
    <w:abstractNumId w:val="34"/>
  </w:num>
  <w:num w:numId="8">
    <w:abstractNumId w:val="29"/>
  </w:num>
  <w:num w:numId="9">
    <w:abstractNumId w:val="26"/>
  </w:num>
  <w:num w:numId="10">
    <w:abstractNumId w:val="6"/>
  </w:num>
  <w:num w:numId="11">
    <w:abstractNumId w:val="28"/>
  </w:num>
  <w:num w:numId="12">
    <w:abstractNumId w:val="9"/>
  </w:num>
  <w:num w:numId="13">
    <w:abstractNumId w:val="15"/>
  </w:num>
  <w:num w:numId="14">
    <w:abstractNumId w:val="18"/>
  </w:num>
  <w:num w:numId="15">
    <w:abstractNumId w:val="8"/>
  </w:num>
  <w:num w:numId="16">
    <w:abstractNumId w:val="30"/>
  </w:num>
  <w:num w:numId="17">
    <w:abstractNumId w:val="1"/>
  </w:num>
  <w:num w:numId="18">
    <w:abstractNumId w:val="20"/>
  </w:num>
  <w:num w:numId="19">
    <w:abstractNumId w:val="4"/>
  </w:num>
  <w:num w:numId="20">
    <w:abstractNumId w:val="33"/>
  </w:num>
  <w:num w:numId="21">
    <w:abstractNumId w:val="27"/>
  </w:num>
  <w:num w:numId="22">
    <w:abstractNumId w:val="12"/>
  </w:num>
  <w:num w:numId="23">
    <w:abstractNumId w:val="5"/>
  </w:num>
  <w:num w:numId="24">
    <w:abstractNumId w:val="2"/>
  </w:num>
  <w:num w:numId="25">
    <w:abstractNumId w:val="7"/>
  </w:num>
  <w:num w:numId="26">
    <w:abstractNumId w:val="22"/>
  </w:num>
  <w:num w:numId="27">
    <w:abstractNumId w:val="13"/>
  </w:num>
  <w:num w:numId="28">
    <w:abstractNumId w:val="24"/>
  </w:num>
  <w:num w:numId="29">
    <w:abstractNumId w:val="17"/>
  </w:num>
  <w:num w:numId="30">
    <w:abstractNumId w:val="10"/>
  </w:num>
  <w:num w:numId="31">
    <w:abstractNumId w:val="14"/>
  </w:num>
  <w:num w:numId="32">
    <w:abstractNumId w:val="3"/>
  </w:num>
  <w:num w:numId="33">
    <w:abstractNumId w:val="0"/>
  </w:num>
  <w:num w:numId="34">
    <w:abstractNumId w:val="2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5C4"/>
    <w:rsid w:val="000020D0"/>
    <w:rsid w:val="0000623C"/>
    <w:rsid w:val="00014C64"/>
    <w:rsid w:val="000318F5"/>
    <w:rsid w:val="000356C5"/>
    <w:rsid w:val="00037503"/>
    <w:rsid w:val="00040C50"/>
    <w:rsid w:val="00066E97"/>
    <w:rsid w:val="00076810"/>
    <w:rsid w:val="00087377"/>
    <w:rsid w:val="0008785D"/>
    <w:rsid w:val="00095FEF"/>
    <w:rsid w:val="000A536E"/>
    <w:rsid w:val="000C2547"/>
    <w:rsid w:val="000D0920"/>
    <w:rsid w:val="000D1117"/>
    <w:rsid w:val="000D634C"/>
    <w:rsid w:val="000D665D"/>
    <w:rsid w:val="000E34B0"/>
    <w:rsid w:val="000F7041"/>
    <w:rsid w:val="000F705C"/>
    <w:rsid w:val="001072D8"/>
    <w:rsid w:val="00116846"/>
    <w:rsid w:val="001175D1"/>
    <w:rsid w:val="00137A50"/>
    <w:rsid w:val="001420D2"/>
    <w:rsid w:val="001420F6"/>
    <w:rsid w:val="001422AE"/>
    <w:rsid w:val="00151908"/>
    <w:rsid w:val="0016195B"/>
    <w:rsid w:val="001726F4"/>
    <w:rsid w:val="00177239"/>
    <w:rsid w:val="001914A1"/>
    <w:rsid w:val="00197089"/>
    <w:rsid w:val="001B2EA4"/>
    <w:rsid w:val="001B7C67"/>
    <w:rsid w:val="001D70C1"/>
    <w:rsid w:val="001F1F68"/>
    <w:rsid w:val="001F334D"/>
    <w:rsid w:val="00200F0E"/>
    <w:rsid w:val="0020562F"/>
    <w:rsid w:val="00206D96"/>
    <w:rsid w:val="002076CB"/>
    <w:rsid w:val="00215F53"/>
    <w:rsid w:val="002202B2"/>
    <w:rsid w:val="00224457"/>
    <w:rsid w:val="00224C76"/>
    <w:rsid w:val="002253D1"/>
    <w:rsid w:val="00226964"/>
    <w:rsid w:val="00254A5A"/>
    <w:rsid w:val="00272125"/>
    <w:rsid w:val="0027306D"/>
    <w:rsid w:val="0028246C"/>
    <w:rsid w:val="00283C0C"/>
    <w:rsid w:val="002948BE"/>
    <w:rsid w:val="00296BF1"/>
    <w:rsid w:val="002A2DD3"/>
    <w:rsid w:val="002A60C4"/>
    <w:rsid w:val="002B6235"/>
    <w:rsid w:val="002C4C7F"/>
    <w:rsid w:val="002C7729"/>
    <w:rsid w:val="002D086F"/>
    <w:rsid w:val="002D6781"/>
    <w:rsid w:val="002E0804"/>
    <w:rsid w:val="002E60CB"/>
    <w:rsid w:val="002F4140"/>
    <w:rsid w:val="002F5F7D"/>
    <w:rsid w:val="00305F77"/>
    <w:rsid w:val="0030715D"/>
    <w:rsid w:val="00327386"/>
    <w:rsid w:val="0033041B"/>
    <w:rsid w:val="00334720"/>
    <w:rsid w:val="00335BD4"/>
    <w:rsid w:val="003402D5"/>
    <w:rsid w:val="00340EDE"/>
    <w:rsid w:val="00344B24"/>
    <w:rsid w:val="0034642E"/>
    <w:rsid w:val="00357AFE"/>
    <w:rsid w:val="00375BCD"/>
    <w:rsid w:val="00377D85"/>
    <w:rsid w:val="0039089A"/>
    <w:rsid w:val="003A35C4"/>
    <w:rsid w:val="003B3B08"/>
    <w:rsid w:val="003C5B52"/>
    <w:rsid w:val="003D068E"/>
    <w:rsid w:val="003D4F01"/>
    <w:rsid w:val="003E6227"/>
    <w:rsid w:val="003E74B4"/>
    <w:rsid w:val="003F1106"/>
    <w:rsid w:val="004008EC"/>
    <w:rsid w:val="00403FD0"/>
    <w:rsid w:val="00407335"/>
    <w:rsid w:val="00410200"/>
    <w:rsid w:val="0041573A"/>
    <w:rsid w:val="004230DE"/>
    <w:rsid w:val="00427E87"/>
    <w:rsid w:val="0043579B"/>
    <w:rsid w:val="00444433"/>
    <w:rsid w:val="00446CE5"/>
    <w:rsid w:val="00446D8A"/>
    <w:rsid w:val="00453CFF"/>
    <w:rsid w:val="004564B0"/>
    <w:rsid w:val="004615E1"/>
    <w:rsid w:val="00463127"/>
    <w:rsid w:val="00463D9F"/>
    <w:rsid w:val="004649B1"/>
    <w:rsid w:val="00467405"/>
    <w:rsid w:val="004713F1"/>
    <w:rsid w:val="00471C3F"/>
    <w:rsid w:val="004739A5"/>
    <w:rsid w:val="004A0544"/>
    <w:rsid w:val="004A09E0"/>
    <w:rsid w:val="004A0F55"/>
    <w:rsid w:val="004C071E"/>
    <w:rsid w:val="004C2CC7"/>
    <w:rsid w:val="004D0326"/>
    <w:rsid w:val="004D0CD7"/>
    <w:rsid w:val="004D2CD7"/>
    <w:rsid w:val="004D65C8"/>
    <w:rsid w:val="004E3627"/>
    <w:rsid w:val="004F4554"/>
    <w:rsid w:val="004F6119"/>
    <w:rsid w:val="0051587D"/>
    <w:rsid w:val="005221C8"/>
    <w:rsid w:val="00523937"/>
    <w:rsid w:val="00526157"/>
    <w:rsid w:val="005464C2"/>
    <w:rsid w:val="00554549"/>
    <w:rsid w:val="00560DD1"/>
    <w:rsid w:val="00561B74"/>
    <w:rsid w:val="0057160C"/>
    <w:rsid w:val="00572708"/>
    <w:rsid w:val="0057298D"/>
    <w:rsid w:val="0057440E"/>
    <w:rsid w:val="005778EA"/>
    <w:rsid w:val="00577AFB"/>
    <w:rsid w:val="0058567F"/>
    <w:rsid w:val="005A1567"/>
    <w:rsid w:val="005B07DB"/>
    <w:rsid w:val="005D435D"/>
    <w:rsid w:val="005F03FD"/>
    <w:rsid w:val="005F7D43"/>
    <w:rsid w:val="00652896"/>
    <w:rsid w:val="0066090A"/>
    <w:rsid w:val="00665426"/>
    <w:rsid w:val="006674D9"/>
    <w:rsid w:val="00667B8D"/>
    <w:rsid w:val="00671F04"/>
    <w:rsid w:val="00672F8F"/>
    <w:rsid w:val="00674D7A"/>
    <w:rsid w:val="00676C85"/>
    <w:rsid w:val="00693B3D"/>
    <w:rsid w:val="00695750"/>
    <w:rsid w:val="006A338C"/>
    <w:rsid w:val="006B66E7"/>
    <w:rsid w:val="006B7110"/>
    <w:rsid w:val="006C32A4"/>
    <w:rsid w:val="006C7235"/>
    <w:rsid w:val="006D075A"/>
    <w:rsid w:val="006D3E0F"/>
    <w:rsid w:val="006D42CF"/>
    <w:rsid w:val="006F025B"/>
    <w:rsid w:val="006F29B9"/>
    <w:rsid w:val="0071193C"/>
    <w:rsid w:val="00716F9C"/>
    <w:rsid w:val="00721BFB"/>
    <w:rsid w:val="00733BD8"/>
    <w:rsid w:val="007352FD"/>
    <w:rsid w:val="0073638F"/>
    <w:rsid w:val="00742AB5"/>
    <w:rsid w:val="00743404"/>
    <w:rsid w:val="00746EBA"/>
    <w:rsid w:val="00750A17"/>
    <w:rsid w:val="00753BD4"/>
    <w:rsid w:val="00753D55"/>
    <w:rsid w:val="007621D0"/>
    <w:rsid w:val="007670C0"/>
    <w:rsid w:val="007A2DBD"/>
    <w:rsid w:val="007A49EB"/>
    <w:rsid w:val="007B1807"/>
    <w:rsid w:val="007C50C5"/>
    <w:rsid w:val="007C6BD0"/>
    <w:rsid w:val="007E03DA"/>
    <w:rsid w:val="007E18C1"/>
    <w:rsid w:val="007E4622"/>
    <w:rsid w:val="00804320"/>
    <w:rsid w:val="00823A02"/>
    <w:rsid w:val="008537CF"/>
    <w:rsid w:val="008644D4"/>
    <w:rsid w:val="008745C8"/>
    <w:rsid w:val="008920D0"/>
    <w:rsid w:val="00893656"/>
    <w:rsid w:val="008944C8"/>
    <w:rsid w:val="008B4295"/>
    <w:rsid w:val="008B4515"/>
    <w:rsid w:val="008B60C9"/>
    <w:rsid w:val="008C61FB"/>
    <w:rsid w:val="008D581A"/>
    <w:rsid w:val="008D777B"/>
    <w:rsid w:val="008E0EE0"/>
    <w:rsid w:val="008E292E"/>
    <w:rsid w:val="008E7844"/>
    <w:rsid w:val="008F31C6"/>
    <w:rsid w:val="008F7C9C"/>
    <w:rsid w:val="0090283C"/>
    <w:rsid w:val="0091376B"/>
    <w:rsid w:val="0091622B"/>
    <w:rsid w:val="009243CD"/>
    <w:rsid w:val="00924C7E"/>
    <w:rsid w:val="00925805"/>
    <w:rsid w:val="00926BCE"/>
    <w:rsid w:val="00931BDB"/>
    <w:rsid w:val="00936DE8"/>
    <w:rsid w:val="00940450"/>
    <w:rsid w:val="00945002"/>
    <w:rsid w:val="0094705D"/>
    <w:rsid w:val="00947B2B"/>
    <w:rsid w:val="009511D8"/>
    <w:rsid w:val="00951D2D"/>
    <w:rsid w:val="00956ED5"/>
    <w:rsid w:val="00957413"/>
    <w:rsid w:val="00960602"/>
    <w:rsid w:val="00961A26"/>
    <w:rsid w:val="00966D83"/>
    <w:rsid w:val="00975C65"/>
    <w:rsid w:val="00993871"/>
    <w:rsid w:val="00996A7A"/>
    <w:rsid w:val="009A3989"/>
    <w:rsid w:val="009A581F"/>
    <w:rsid w:val="009B052B"/>
    <w:rsid w:val="009B244E"/>
    <w:rsid w:val="009B39C9"/>
    <w:rsid w:val="009C521F"/>
    <w:rsid w:val="009D2904"/>
    <w:rsid w:val="009F7C85"/>
    <w:rsid w:val="00A04AAC"/>
    <w:rsid w:val="00A054E7"/>
    <w:rsid w:val="00A0723B"/>
    <w:rsid w:val="00A24E38"/>
    <w:rsid w:val="00A25C36"/>
    <w:rsid w:val="00A30431"/>
    <w:rsid w:val="00A32E5F"/>
    <w:rsid w:val="00A335D1"/>
    <w:rsid w:val="00A338D9"/>
    <w:rsid w:val="00A46801"/>
    <w:rsid w:val="00A501CF"/>
    <w:rsid w:val="00A5472C"/>
    <w:rsid w:val="00A54978"/>
    <w:rsid w:val="00A57C6A"/>
    <w:rsid w:val="00A73A70"/>
    <w:rsid w:val="00A80E7A"/>
    <w:rsid w:val="00A81F72"/>
    <w:rsid w:val="00A828E6"/>
    <w:rsid w:val="00A85919"/>
    <w:rsid w:val="00A86173"/>
    <w:rsid w:val="00A86663"/>
    <w:rsid w:val="00A904F7"/>
    <w:rsid w:val="00AA17A1"/>
    <w:rsid w:val="00AA4EE0"/>
    <w:rsid w:val="00AA52BB"/>
    <w:rsid w:val="00AC3AF4"/>
    <w:rsid w:val="00AD3579"/>
    <w:rsid w:val="00AD77CE"/>
    <w:rsid w:val="00AE552F"/>
    <w:rsid w:val="00AE7049"/>
    <w:rsid w:val="00AF25E5"/>
    <w:rsid w:val="00B24960"/>
    <w:rsid w:val="00B32539"/>
    <w:rsid w:val="00B46A36"/>
    <w:rsid w:val="00B47327"/>
    <w:rsid w:val="00B55769"/>
    <w:rsid w:val="00B576DC"/>
    <w:rsid w:val="00B64691"/>
    <w:rsid w:val="00B65A97"/>
    <w:rsid w:val="00B7535D"/>
    <w:rsid w:val="00B95608"/>
    <w:rsid w:val="00BA121E"/>
    <w:rsid w:val="00BA2F01"/>
    <w:rsid w:val="00BC1558"/>
    <w:rsid w:val="00BD43EB"/>
    <w:rsid w:val="00BD46AE"/>
    <w:rsid w:val="00BE38B6"/>
    <w:rsid w:val="00BE797A"/>
    <w:rsid w:val="00BF79D0"/>
    <w:rsid w:val="00C05C52"/>
    <w:rsid w:val="00C0670C"/>
    <w:rsid w:val="00C10E58"/>
    <w:rsid w:val="00C3105E"/>
    <w:rsid w:val="00C51ACA"/>
    <w:rsid w:val="00C64D19"/>
    <w:rsid w:val="00C66082"/>
    <w:rsid w:val="00C721BD"/>
    <w:rsid w:val="00C754FD"/>
    <w:rsid w:val="00C80CB8"/>
    <w:rsid w:val="00C8227A"/>
    <w:rsid w:val="00C85E48"/>
    <w:rsid w:val="00C93AC5"/>
    <w:rsid w:val="00C93B84"/>
    <w:rsid w:val="00CB68DA"/>
    <w:rsid w:val="00CC4C83"/>
    <w:rsid w:val="00CE43EE"/>
    <w:rsid w:val="00CF059F"/>
    <w:rsid w:val="00CF53BE"/>
    <w:rsid w:val="00CF5BF9"/>
    <w:rsid w:val="00D04525"/>
    <w:rsid w:val="00D1215A"/>
    <w:rsid w:val="00D30BC5"/>
    <w:rsid w:val="00D36340"/>
    <w:rsid w:val="00D443CB"/>
    <w:rsid w:val="00D616B7"/>
    <w:rsid w:val="00D67675"/>
    <w:rsid w:val="00D77357"/>
    <w:rsid w:val="00DB06F8"/>
    <w:rsid w:val="00DB7F27"/>
    <w:rsid w:val="00DE564E"/>
    <w:rsid w:val="00DF5D76"/>
    <w:rsid w:val="00DF652D"/>
    <w:rsid w:val="00E015EA"/>
    <w:rsid w:val="00E05FB4"/>
    <w:rsid w:val="00E066FF"/>
    <w:rsid w:val="00E06D74"/>
    <w:rsid w:val="00E24DA4"/>
    <w:rsid w:val="00E269DA"/>
    <w:rsid w:val="00E30C80"/>
    <w:rsid w:val="00E35FA1"/>
    <w:rsid w:val="00E36E91"/>
    <w:rsid w:val="00E559CE"/>
    <w:rsid w:val="00E678CD"/>
    <w:rsid w:val="00E70929"/>
    <w:rsid w:val="00E70CE8"/>
    <w:rsid w:val="00E71FDD"/>
    <w:rsid w:val="00E86882"/>
    <w:rsid w:val="00E973DF"/>
    <w:rsid w:val="00EB24F4"/>
    <w:rsid w:val="00EB4E59"/>
    <w:rsid w:val="00EC143E"/>
    <w:rsid w:val="00ED4D99"/>
    <w:rsid w:val="00EF363E"/>
    <w:rsid w:val="00F2604B"/>
    <w:rsid w:val="00F3514D"/>
    <w:rsid w:val="00F35288"/>
    <w:rsid w:val="00F468F5"/>
    <w:rsid w:val="00F65A58"/>
    <w:rsid w:val="00F6764F"/>
    <w:rsid w:val="00F70768"/>
    <w:rsid w:val="00F72CF5"/>
    <w:rsid w:val="00F8343F"/>
    <w:rsid w:val="00F94E3C"/>
    <w:rsid w:val="00F97F07"/>
    <w:rsid w:val="00FA7ABF"/>
    <w:rsid w:val="00FB215A"/>
    <w:rsid w:val="00FB24FC"/>
    <w:rsid w:val="00FC3C49"/>
    <w:rsid w:val="00FD04B5"/>
    <w:rsid w:val="00FD08E9"/>
    <w:rsid w:val="00FD1FFD"/>
    <w:rsid w:val="00FF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5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B2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A5A5A5"/>
      <w:sz w:val="28"/>
      <w:szCs w:val="2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4B2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DDDDDD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44B24"/>
    <w:rPr>
      <w:rFonts w:ascii="Cambria" w:hAnsi="Cambria" w:cs="Cambria"/>
      <w:b/>
      <w:bCs/>
      <w:color w:val="A5A5A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44B24"/>
    <w:rPr>
      <w:rFonts w:ascii="Cambria" w:hAnsi="Cambria" w:cs="Cambria"/>
      <w:b/>
      <w:bCs/>
      <w:color w:val="DDDDDD"/>
      <w:sz w:val="26"/>
      <w:szCs w:val="26"/>
    </w:rPr>
  </w:style>
  <w:style w:type="table" w:styleId="TableGrid">
    <w:name w:val="Table Grid"/>
    <w:basedOn w:val="TableNormal"/>
    <w:uiPriority w:val="99"/>
    <w:rsid w:val="00463D9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4978"/>
    <w:pPr>
      <w:ind w:left="720"/>
    </w:pPr>
  </w:style>
  <w:style w:type="paragraph" w:styleId="NoSpacing">
    <w:name w:val="No Spacing"/>
    <w:uiPriority w:val="99"/>
    <w:qFormat/>
    <w:rsid w:val="00344B24"/>
    <w:rPr>
      <w:rFonts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44B24"/>
    <w:pPr>
      <w:pBdr>
        <w:bottom w:val="single" w:sz="8" w:space="4" w:color="DDDDDD"/>
      </w:pBdr>
      <w:spacing w:after="300" w:line="240" w:lineRule="auto"/>
    </w:pPr>
    <w:rPr>
      <w:rFonts w:ascii="Cambria" w:hAnsi="Cambria" w:cs="Cambria"/>
      <w:color w:val="000000"/>
      <w:spacing w:val="5"/>
      <w:kern w:val="28"/>
      <w:sz w:val="52"/>
      <w:szCs w:val="52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rsid w:val="00344B24"/>
    <w:rPr>
      <w:rFonts w:ascii="Cambria" w:hAnsi="Cambria" w:cs="Cambria"/>
      <w:color w:val="000000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4C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71E"/>
  </w:style>
  <w:style w:type="paragraph" w:styleId="Footer">
    <w:name w:val="footer"/>
    <w:basedOn w:val="Normal"/>
    <w:link w:val="FooterChar"/>
    <w:uiPriority w:val="99"/>
    <w:rsid w:val="004C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71E"/>
  </w:style>
  <w:style w:type="character" w:styleId="CommentReference">
    <w:name w:val="annotation reference"/>
    <w:basedOn w:val="DefaultParagraphFont"/>
    <w:uiPriority w:val="99"/>
    <w:semiHidden/>
    <w:rsid w:val="00423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30DE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3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230D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2388</Words>
  <Characters>14333</Characters>
  <Application>Microsoft Office Outlook</Application>
  <DocSecurity>0</DocSecurity>
  <Lines>0</Lines>
  <Paragraphs>0</Paragraphs>
  <ScaleCrop>false</ScaleCrop>
  <Company>sosw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NA ROK 2014/15</dc:title>
  <dc:subject/>
  <dc:creator>walenta</dc:creator>
  <cp:keywords/>
  <dc:description/>
  <cp:lastModifiedBy>sosw</cp:lastModifiedBy>
  <cp:revision>2</cp:revision>
  <cp:lastPrinted>2014-05-22T12:03:00Z</cp:lastPrinted>
  <dcterms:created xsi:type="dcterms:W3CDTF">2014-09-10T11:13:00Z</dcterms:created>
  <dcterms:modified xsi:type="dcterms:W3CDTF">2014-09-10T11:13:00Z</dcterms:modified>
</cp:coreProperties>
</file>